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AE7" w:rsidRPr="00457501" w:rsidRDefault="00620FF6">
      <w:pPr>
        <w:pStyle w:val="Standard"/>
        <w:ind w:right="-456"/>
        <w:jc w:val="center"/>
        <w:rPr>
          <w:rFonts w:ascii="Arial" w:hAnsi="Arial" w:cs="Arial"/>
          <w:b/>
          <w:sz w:val="28"/>
          <w:szCs w:val="28"/>
        </w:rPr>
      </w:pPr>
      <w:r w:rsidRPr="00457501">
        <w:rPr>
          <w:rFonts w:ascii="Arial" w:hAnsi="Arial" w:cs="Arial"/>
          <w:b/>
          <w:szCs w:val="28"/>
        </w:rPr>
        <w:t xml:space="preserve">Информация о порядке обжалования действий (бездействия), а также решений органов, предоставляющих государственные услуги, и органов, предоставляющих муниципальные услуги, </w:t>
      </w:r>
      <w:r w:rsidRPr="00457501">
        <w:rPr>
          <w:rFonts w:ascii="Arial" w:hAnsi="Arial" w:cs="Arial"/>
          <w:b/>
          <w:szCs w:val="28"/>
        </w:rPr>
        <w:t>государственных и муниципальных служащих, многофункциональных центров, работников многофункциональных центров.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7"/>
        <w:gridCol w:w="5708"/>
        <w:gridCol w:w="1843"/>
        <w:gridCol w:w="3118"/>
        <w:gridCol w:w="2552"/>
        <w:gridCol w:w="1950"/>
      </w:tblGrid>
      <w:tr w:rsidR="00E912D8" w:rsidRPr="00457501" w:rsidTr="00E912D8">
        <w:tblPrEx>
          <w:tblCellMar>
            <w:top w:w="0" w:type="dxa"/>
            <w:bottom w:w="0" w:type="dxa"/>
          </w:tblCellMar>
        </w:tblPrEx>
        <w:tc>
          <w:tcPr>
            <w:tcW w:w="1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AE7" w:rsidRPr="00457501" w:rsidRDefault="00620FF6" w:rsidP="00457501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501">
              <w:rPr>
                <w:rFonts w:ascii="Arial" w:hAnsi="Arial" w:cs="Arial"/>
                <w:sz w:val="22"/>
                <w:szCs w:val="22"/>
              </w:rPr>
              <w:t>№ п\п</w:t>
            </w:r>
          </w:p>
        </w:tc>
        <w:tc>
          <w:tcPr>
            <w:tcW w:w="18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AE7" w:rsidRPr="00457501" w:rsidRDefault="00620FF6" w:rsidP="00457501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501">
              <w:rPr>
                <w:rFonts w:ascii="Arial" w:hAnsi="Arial" w:cs="Arial"/>
                <w:sz w:val="22"/>
                <w:szCs w:val="22"/>
              </w:rPr>
              <w:t>Сферы и причины подачи жалоб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AE7" w:rsidRPr="00457501" w:rsidRDefault="00003182" w:rsidP="00457501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501">
              <w:rPr>
                <w:rFonts w:ascii="Arial" w:hAnsi="Arial" w:cs="Arial"/>
                <w:sz w:val="22"/>
                <w:szCs w:val="22"/>
              </w:rPr>
              <w:t xml:space="preserve">Наименование </w:t>
            </w:r>
            <w:r w:rsidR="00620FF6" w:rsidRPr="00457501">
              <w:rPr>
                <w:rFonts w:ascii="Arial" w:hAnsi="Arial" w:cs="Arial"/>
                <w:sz w:val="22"/>
                <w:szCs w:val="22"/>
              </w:rPr>
              <w:t>органа</w:t>
            </w:r>
            <w:r w:rsidRPr="00457501">
              <w:rPr>
                <w:rFonts w:ascii="Arial" w:hAnsi="Arial" w:cs="Arial"/>
                <w:sz w:val="22"/>
                <w:szCs w:val="22"/>
              </w:rPr>
              <w:t>,</w:t>
            </w:r>
            <w:r w:rsidR="00620FF6" w:rsidRPr="00457501">
              <w:rPr>
                <w:rFonts w:ascii="Arial" w:hAnsi="Arial" w:cs="Arial"/>
                <w:sz w:val="22"/>
                <w:szCs w:val="22"/>
              </w:rPr>
              <w:t xml:space="preserve"> предоставляющего услуги</w:t>
            </w:r>
          </w:p>
        </w:tc>
        <w:tc>
          <w:tcPr>
            <w:tcW w:w="9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AE7" w:rsidRPr="00457501" w:rsidRDefault="00620FF6" w:rsidP="00457501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501">
              <w:rPr>
                <w:rFonts w:ascii="Arial" w:hAnsi="Arial" w:cs="Arial"/>
                <w:sz w:val="22"/>
                <w:szCs w:val="22"/>
              </w:rPr>
              <w:t>Адрес</w:t>
            </w:r>
          </w:p>
          <w:p w:rsidR="00751AE7" w:rsidRPr="00457501" w:rsidRDefault="00620FF6" w:rsidP="00457501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501">
              <w:rPr>
                <w:rFonts w:ascii="Arial" w:hAnsi="Arial" w:cs="Arial"/>
                <w:sz w:val="22"/>
                <w:szCs w:val="22"/>
              </w:rPr>
              <w:t>(в том числе электронный)</w:t>
            </w:r>
          </w:p>
        </w:tc>
        <w:tc>
          <w:tcPr>
            <w:tcW w:w="8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AE7" w:rsidRPr="00457501" w:rsidRDefault="00620FF6" w:rsidP="00457501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501">
              <w:rPr>
                <w:rFonts w:ascii="Arial" w:hAnsi="Arial" w:cs="Arial"/>
                <w:sz w:val="22"/>
                <w:szCs w:val="22"/>
              </w:rPr>
              <w:t>Руководитель</w:t>
            </w:r>
          </w:p>
          <w:p w:rsidR="00751AE7" w:rsidRPr="00457501" w:rsidRDefault="00620FF6" w:rsidP="00457501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501">
              <w:rPr>
                <w:rFonts w:ascii="Arial" w:hAnsi="Arial" w:cs="Arial"/>
                <w:sz w:val="22"/>
                <w:szCs w:val="22"/>
              </w:rPr>
              <w:t>(ФИО, должность)</w:t>
            </w:r>
          </w:p>
        </w:tc>
        <w:tc>
          <w:tcPr>
            <w:tcW w:w="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AE7" w:rsidRPr="00457501" w:rsidRDefault="00620FF6" w:rsidP="00457501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501">
              <w:rPr>
                <w:rFonts w:ascii="Arial" w:hAnsi="Arial" w:cs="Arial"/>
                <w:sz w:val="22"/>
                <w:szCs w:val="22"/>
              </w:rPr>
              <w:t>Т</w:t>
            </w:r>
            <w:r w:rsidRPr="00457501">
              <w:rPr>
                <w:rFonts w:ascii="Arial" w:hAnsi="Arial" w:cs="Arial"/>
                <w:sz w:val="22"/>
                <w:szCs w:val="22"/>
              </w:rPr>
              <w:t>елефон горячей лини или службы обращений</w:t>
            </w:r>
          </w:p>
        </w:tc>
      </w:tr>
      <w:tr w:rsidR="00E912D8" w:rsidRPr="00457501" w:rsidTr="00E912D8">
        <w:tblPrEx>
          <w:tblCellMar>
            <w:top w:w="0" w:type="dxa"/>
            <w:bottom w:w="0" w:type="dxa"/>
          </w:tblCellMar>
        </w:tblPrEx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AE7" w:rsidRPr="00457501" w:rsidRDefault="00620FF6" w:rsidP="00457501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50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AE7" w:rsidRPr="00457501" w:rsidRDefault="00620FF6" w:rsidP="00E912D8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457501">
              <w:rPr>
                <w:rFonts w:ascii="Arial" w:hAnsi="Arial" w:cs="Arial"/>
                <w:sz w:val="22"/>
                <w:szCs w:val="22"/>
              </w:rPr>
              <w:t>Нарушения порядка предоставления консультации, приема и выдачи документов по государственным и муниципальным услугам:</w:t>
            </w:r>
          </w:p>
          <w:p w:rsidR="00751AE7" w:rsidRPr="00457501" w:rsidRDefault="00620FF6" w:rsidP="00E912D8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457501">
              <w:rPr>
                <w:rFonts w:ascii="Arial" w:hAnsi="Arial" w:cs="Arial"/>
                <w:sz w:val="22"/>
                <w:szCs w:val="22"/>
              </w:rPr>
              <w:t>- консультация дана не в полном объеме;</w:t>
            </w:r>
          </w:p>
          <w:p w:rsidR="00751AE7" w:rsidRPr="00457501" w:rsidRDefault="00620FF6" w:rsidP="00E912D8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457501">
              <w:rPr>
                <w:rFonts w:ascii="Arial" w:hAnsi="Arial" w:cs="Arial"/>
                <w:sz w:val="22"/>
                <w:szCs w:val="22"/>
              </w:rPr>
              <w:t>- длительность времени ожидания в очереди;</w:t>
            </w:r>
          </w:p>
          <w:p w:rsidR="00751AE7" w:rsidRPr="00457501" w:rsidRDefault="00457501" w:rsidP="00E912D8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620FF6" w:rsidRPr="00457501">
              <w:rPr>
                <w:rFonts w:ascii="Arial" w:hAnsi="Arial" w:cs="Arial"/>
                <w:sz w:val="22"/>
                <w:szCs w:val="22"/>
              </w:rPr>
              <w:t>документы на предоставление услуги приняты неправильно.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AE7" w:rsidRPr="00457501" w:rsidRDefault="00620FF6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501">
              <w:rPr>
                <w:rFonts w:ascii="Arial" w:hAnsi="Arial" w:cs="Arial"/>
                <w:sz w:val="22"/>
                <w:szCs w:val="22"/>
              </w:rPr>
              <w:t>МАУ МФЦ Веселовского  района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AE7" w:rsidRPr="00457501" w:rsidRDefault="00620FF6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501">
              <w:rPr>
                <w:rFonts w:ascii="Arial" w:hAnsi="Arial" w:cs="Arial"/>
                <w:sz w:val="22"/>
                <w:szCs w:val="22"/>
              </w:rPr>
              <w:t>347781, Россия,</w:t>
            </w:r>
          </w:p>
          <w:p w:rsidR="00751AE7" w:rsidRDefault="00620FF6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501">
              <w:rPr>
                <w:rFonts w:ascii="Arial" w:hAnsi="Arial" w:cs="Arial"/>
                <w:sz w:val="22"/>
                <w:szCs w:val="22"/>
              </w:rPr>
              <w:t>Ростовская область, п. Веселый, пер. Комсомольский. 61</w:t>
            </w:r>
          </w:p>
          <w:p w:rsidR="000D3FC7" w:rsidRPr="00457501" w:rsidRDefault="000D3FC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51AE7" w:rsidRPr="000D3FC7" w:rsidRDefault="00620FF6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3FC7">
              <w:rPr>
                <w:rFonts w:ascii="Arial" w:hAnsi="Arial" w:cs="Arial"/>
                <w:b/>
                <w:sz w:val="22"/>
                <w:szCs w:val="22"/>
                <w:lang w:val="en-US"/>
              </w:rPr>
              <w:t>mfcvesl</w:t>
            </w:r>
            <w:r w:rsidRPr="000D3FC7">
              <w:rPr>
                <w:rFonts w:ascii="Arial" w:hAnsi="Arial" w:cs="Arial"/>
                <w:b/>
                <w:sz w:val="22"/>
                <w:szCs w:val="22"/>
              </w:rPr>
              <w:t>@</w:t>
            </w:r>
            <w:r w:rsidRPr="000D3FC7">
              <w:rPr>
                <w:rFonts w:ascii="Arial" w:hAnsi="Arial" w:cs="Arial"/>
                <w:b/>
                <w:sz w:val="22"/>
                <w:szCs w:val="22"/>
                <w:lang w:val="en-US"/>
              </w:rPr>
              <w:t>gmail.com</w:t>
            </w:r>
          </w:p>
          <w:p w:rsidR="00751AE7" w:rsidRPr="00457501" w:rsidRDefault="00751AE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AE7" w:rsidRPr="00457501" w:rsidRDefault="00620FF6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501">
              <w:rPr>
                <w:rFonts w:ascii="Arial" w:hAnsi="Arial" w:cs="Arial"/>
                <w:sz w:val="22"/>
                <w:szCs w:val="22"/>
              </w:rPr>
              <w:t>Директор МАУ МФЦ Веселовского  района – Зоя Владимировна Нестерук</w:t>
            </w:r>
            <w:r w:rsidR="00457501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751AE7" w:rsidRPr="00457501" w:rsidRDefault="00620FF6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501">
              <w:rPr>
                <w:rFonts w:ascii="Arial" w:hAnsi="Arial" w:cs="Arial"/>
                <w:sz w:val="22"/>
                <w:szCs w:val="22"/>
              </w:rPr>
              <w:t xml:space="preserve">Первый </w:t>
            </w:r>
            <w:r w:rsidRPr="00457501">
              <w:rPr>
                <w:rFonts w:ascii="Arial" w:hAnsi="Arial" w:cs="Arial"/>
                <w:sz w:val="22"/>
                <w:szCs w:val="22"/>
              </w:rPr>
              <w:t>заместитель главы Администрации Веселовского района, курирующий</w:t>
            </w:r>
            <w:r w:rsidR="00BE2966" w:rsidRPr="00457501">
              <w:rPr>
                <w:rFonts w:ascii="Arial" w:hAnsi="Arial" w:cs="Arial"/>
                <w:sz w:val="22"/>
                <w:szCs w:val="22"/>
              </w:rPr>
              <w:t xml:space="preserve"> работу</w:t>
            </w:r>
            <w:r w:rsidRPr="00457501">
              <w:rPr>
                <w:rFonts w:ascii="Arial" w:hAnsi="Arial" w:cs="Arial"/>
                <w:sz w:val="22"/>
                <w:szCs w:val="22"/>
              </w:rPr>
              <w:t xml:space="preserve"> МФЦ  - Александр Александрович Ляшенко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2D8" w:rsidRDefault="00620FF6" w:rsidP="00E912D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501">
              <w:rPr>
                <w:rFonts w:ascii="Arial" w:hAnsi="Arial" w:cs="Arial"/>
                <w:sz w:val="22"/>
                <w:szCs w:val="22"/>
              </w:rPr>
              <w:t>(86358)</w:t>
            </w:r>
            <w:r w:rsidR="00E912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7501">
              <w:rPr>
                <w:rFonts w:ascii="Arial" w:hAnsi="Arial" w:cs="Arial"/>
                <w:sz w:val="22"/>
                <w:szCs w:val="22"/>
              </w:rPr>
              <w:t>6-87-38</w:t>
            </w:r>
            <w:r w:rsidR="000D3FC7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751AE7" w:rsidRPr="00457501" w:rsidRDefault="000D3FC7" w:rsidP="00E912D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6-87-65</w:t>
            </w:r>
          </w:p>
        </w:tc>
      </w:tr>
      <w:tr w:rsidR="00E912D8" w:rsidRPr="00457501" w:rsidTr="00E912D8">
        <w:tblPrEx>
          <w:tblCellMar>
            <w:top w:w="0" w:type="dxa"/>
            <w:bottom w:w="0" w:type="dxa"/>
          </w:tblCellMar>
        </w:tblPrEx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AE7" w:rsidRPr="00457501" w:rsidRDefault="00620FF6" w:rsidP="00457501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50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AE7" w:rsidRPr="00457501" w:rsidRDefault="00457501" w:rsidP="00E912D8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</w:t>
            </w:r>
            <w:r w:rsidR="00620FF6" w:rsidRPr="00457501">
              <w:rPr>
                <w:rFonts w:ascii="Arial" w:hAnsi="Arial" w:cs="Arial"/>
                <w:sz w:val="22"/>
                <w:szCs w:val="22"/>
              </w:rPr>
              <w:t>согласие в принятии решения о назначении и выплате</w:t>
            </w:r>
            <w:r>
              <w:rPr>
                <w:rFonts w:ascii="Arial" w:hAnsi="Arial" w:cs="Arial"/>
                <w:sz w:val="22"/>
                <w:szCs w:val="22"/>
              </w:rPr>
              <w:t xml:space="preserve"> по </w:t>
            </w:r>
            <w:r w:rsidR="00620FF6" w:rsidRPr="00457501">
              <w:rPr>
                <w:rFonts w:ascii="Arial" w:hAnsi="Arial" w:cs="Arial"/>
                <w:sz w:val="22"/>
                <w:szCs w:val="22"/>
              </w:rPr>
              <w:t>услуг</w:t>
            </w:r>
            <w:r>
              <w:rPr>
                <w:rFonts w:ascii="Arial" w:hAnsi="Arial" w:cs="Arial"/>
                <w:sz w:val="22"/>
                <w:szCs w:val="22"/>
              </w:rPr>
              <w:t>ам</w:t>
            </w:r>
            <w:r w:rsidR="00620FF6" w:rsidRPr="00457501">
              <w:rPr>
                <w:rFonts w:ascii="Arial" w:hAnsi="Arial" w:cs="Arial"/>
                <w:sz w:val="22"/>
                <w:szCs w:val="22"/>
              </w:rPr>
              <w:t xml:space="preserve"> в социальной сфере:</w:t>
            </w:r>
          </w:p>
          <w:p w:rsidR="00751AE7" w:rsidRPr="00457501" w:rsidRDefault="00457501" w:rsidP="00E912D8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прекращение выплаты</w:t>
            </w:r>
            <w:r w:rsidR="00620FF6" w:rsidRPr="00457501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751AE7" w:rsidRPr="00457501" w:rsidRDefault="00620FF6" w:rsidP="00E912D8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457501">
              <w:rPr>
                <w:rFonts w:ascii="Arial" w:hAnsi="Arial" w:cs="Arial"/>
                <w:sz w:val="22"/>
                <w:szCs w:val="22"/>
              </w:rPr>
              <w:t xml:space="preserve">- отказ в назначении </w:t>
            </w:r>
            <w:r w:rsidRPr="00457501">
              <w:rPr>
                <w:rFonts w:ascii="Arial" w:hAnsi="Arial" w:cs="Arial"/>
                <w:sz w:val="22"/>
                <w:szCs w:val="22"/>
              </w:rPr>
              <w:t>услуги;</w:t>
            </w:r>
          </w:p>
          <w:p w:rsidR="00751AE7" w:rsidRPr="00457501" w:rsidRDefault="00457501" w:rsidP="00E912D8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E912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0FF6" w:rsidRPr="00457501">
              <w:rPr>
                <w:rFonts w:ascii="Arial" w:hAnsi="Arial" w:cs="Arial"/>
                <w:sz w:val="22"/>
                <w:szCs w:val="22"/>
              </w:rPr>
              <w:t>наруш</w:t>
            </w:r>
            <w:r w:rsidR="00E912D8">
              <w:rPr>
                <w:rFonts w:ascii="Arial" w:hAnsi="Arial" w:cs="Arial"/>
                <w:sz w:val="22"/>
                <w:szCs w:val="22"/>
              </w:rPr>
              <w:t xml:space="preserve">ение сроков принятия решения по </w:t>
            </w:r>
            <w:r w:rsidR="00620FF6" w:rsidRPr="00457501">
              <w:rPr>
                <w:rFonts w:ascii="Arial" w:hAnsi="Arial" w:cs="Arial"/>
                <w:sz w:val="22"/>
                <w:szCs w:val="22"/>
              </w:rPr>
              <w:t>предоставлению результата услуги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AE7" w:rsidRPr="00457501" w:rsidRDefault="00620FF6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501">
              <w:rPr>
                <w:rFonts w:ascii="Arial" w:hAnsi="Arial" w:cs="Arial"/>
                <w:sz w:val="22"/>
                <w:szCs w:val="22"/>
              </w:rPr>
              <w:t>Управление социальной защиты населения</w:t>
            </w:r>
          </w:p>
          <w:p w:rsidR="00751AE7" w:rsidRPr="00457501" w:rsidRDefault="00620FF6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501">
              <w:rPr>
                <w:rFonts w:ascii="Arial" w:hAnsi="Arial" w:cs="Arial"/>
                <w:sz w:val="22"/>
                <w:szCs w:val="22"/>
              </w:rPr>
              <w:t>Администрации Веселовского района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AE7" w:rsidRPr="00457501" w:rsidRDefault="00620FF6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501">
              <w:rPr>
                <w:rFonts w:ascii="Arial" w:hAnsi="Arial" w:cs="Arial"/>
                <w:sz w:val="22"/>
                <w:szCs w:val="22"/>
              </w:rPr>
              <w:t>347781, Россия,</w:t>
            </w:r>
          </w:p>
          <w:p w:rsidR="00751AE7" w:rsidRDefault="00620FF6" w:rsidP="000D3FC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501">
              <w:rPr>
                <w:rFonts w:ascii="Arial" w:hAnsi="Arial" w:cs="Arial"/>
                <w:sz w:val="22"/>
                <w:szCs w:val="22"/>
              </w:rPr>
              <w:t>Ростовская область, п. Веселый, пер. Комсомольский. 61</w:t>
            </w:r>
          </w:p>
          <w:p w:rsidR="000D3FC7" w:rsidRDefault="000D3FC7" w:rsidP="000D3FC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D3FC7" w:rsidRPr="000D3FC7" w:rsidRDefault="000D3FC7" w:rsidP="000D3FC7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3FC7">
              <w:rPr>
                <w:rFonts w:ascii="Arial" w:hAnsi="Arial" w:cs="Arial"/>
                <w:b/>
                <w:sz w:val="22"/>
                <w:szCs w:val="22"/>
              </w:rPr>
              <w:t>usznves2@yandex.ru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AE7" w:rsidRPr="00457501" w:rsidRDefault="00620FF6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501">
              <w:rPr>
                <w:rFonts w:ascii="Arial" w:hAnsi="Arial" w:cs="Arial"/>
                <w:sz w:val="22"/>
                <w:szCs w:val="22"/>
              </w:rPr>
              <w:t xml:space="preserve">Начальник </w:t>
            </w:r>
            <w:r w:rsidRPr="00457501">
              <w:rPr>
                <w:rFonts w:ascii="Arial" w:hAnsi="Arial" w:cs="Arial"/>
                <w:sz w:val="22"/>
                <w:szCs w:val="22"/>
              </w:rPr>
              <w:t>Управления социальной защиты населения</w:t>
            </w:r>
          </w:p>
          <w:p w:rsidR="00751AE7" w:rsidRPr="00457501" w:rsidRDefault="00620FF6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501">
              <w:rPr>
                <w:rFonts w:ascii="Arial" w:hAnsi="Arial" w:cs="Arial"/>
                <w:sz w:val="22"/>
                <w:szCs w:val="22"/>
              </w:rPr>
              <w:t>Админист</w:t>
            </w:r>
            <w:bookmarkStart w:id="0" w:name="_GoBack"/>
            <w:bookmarkEnd w:id="0"/>
            <w:r w:rsidRPr="00457501">
              <w:rPr>
                <w:rFonts w:ascii="Arial" w:hAnsi="Arial" w:cs="Arial"/>
                <w:sz w:val="22"/>
                <w:szCs w:val="22"/>
              </w:rPr>
              <w:t>рации Веселовскогорайона</w:t>
            </w:r>
          </w:p>
          <w:p w:rsidR="00751AE7" w:rsidRPr="00457501" w:rsidRDefault="00620FF6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501">
              <w:rPr>
                <w:rFonts w:ascii="Arial" w:hAnsi="Arial" w:cs="Arial"/>
                <w:sz w:val="22"/>
                <w:szCs w:val="22"/>
              </w:rPr>
              <w:t>Лариса Михайловна Голодных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2D8" w:rsidRDefault="00620FF6" w:rsidP="00E912D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501">
              <w:rPr>
                <w:rFonts w:ascii="Arial" w:hAnsi="Arial" w:cs="Arial"/>
                <w:sz w:val="22"/>
                <w:szCs w:val="22"/>
                <w:lang w:val="en-US"/>
              </w:rPr>
              <w:t>(863</w:t>
            </w:r>
            <w:r w:rsidRPr="00457501">
              <w:rPr>
                <w:rFonts w:ascii="Arial" w:hAnsi="Arial" w:cs="Arial"/>
                <w:sz w:val="22"/>
                <w:szCs w:val="22"/>
              </w:rPr>
              <w:t>58</w:t>
            </w:r>
            <w:r w:rsidRPr="00457501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  <w:r w:rsidR="000D3FC7">
              <w:t xml:space="preserve"> </w:t>
            </w:r>
            <w:r w:rsidR="000D3FC7" w:rsidRPr="000D3FC7">
              <w:rPr>
                <w:rFonts w:ascii="Arial" w:hAnsi="Arial" w:cs="Arial"/>
                <w:sz w:val="22"/>
                <w:szCs w:val="22"/>
                <w:lang w:val="en-US"/>
              </w:rPr>
              <w:t>6-13-62</w:t>
            </w:r>
            <w:r w:rsidR="000D3FC7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751AE7" w:rsidRPr="000D3FC7" w:rsidRDefault="000D3FC7" w:rsidP="00E912D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6-15-65, 6-52-04</w:t>
            </w:r>
          </w:p>
        </w:tc>
      </w:tr>
      <w:tr w:rsidR="00E912D8" w:rsidRPr="00457501" w:rsidTr="00E912D8">
        <w:tblPrEx>
          <w:tblCellMar>
            <w:top w:w="0" w:type="dxa"/>
            <w:bottom w:w="0" w:type="dxa"/>
          </w:tblCellMar>
        </w:tblPrEx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AE7" w:rsidRPr="00457501" w:rsidRDefault="00620FF6" w:rsidP="00457501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50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AE7" w:rsidRPr="00457501" w:rsidRDefault="00620FF6" w:rsidP="00E912D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7501">
              <w:rPr>
                <w:rFonts w:ascii="Arial" w:hAnsi="Arial" w:cs="Arial"/>
                <w:sz w:val="22"/>
                <w:szCs w:val="22"/>
              </w:rPr>
              <w:t>Непринятие мер руководителем МФЦ по обращениям граждан на нарушение порядка предоставления государственных и муниципальных услуг,</w:t>
            </w:r>
            <w:r w:rsidRPr="00457501">
              <w:rPr>
                <w:rFonts w:ascii="Arial" w:hAnsi="Arial" w:cs="Arial"/>
                <w:sz w:val="22"/>
                <w:szCs w:val="22"/>
              </w:rPr>
              <w:t xml:space="preserve"> порядка или сроков рассмотрения жалобы либо незаконный отказ или уклонение указанного должностного лица от принятия ее к рассмотрению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AE7" w:rsidRPr="00457501" w:rsidRDefault="00620FF6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501">
              <w:rPr>
                <w:rFonts w:ascii="Arial" w:hAnsi="Arial" w:cs="Arial"/>
                <w:sz w:val="22"/>
                <w:szCs w:val="22"/>
              </w:rPr>
              <w:t>ГКУ РО «УМФЦ»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AE7" w:rsidRPr="00457501" w:rsidRDefault="00620FF6">
            <w:pPr>
              <w:pStyle w:val="ico-paragraph"/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501">
              <w:rPr>
                <w:rFonts w:ascii="Arial" w:hAnsi="Arial" w:cs="Arial"/>
                <w:sz w:val="22"/>
                <w:szCs w:val="22"/>
              </w:rPr>
              <w:t>344022, г. Ростов-на-Дону, ул. Пушкинская, 174,</w:t>
            </w:r>
          </w:p>
          <w:p w:rsidR="00751AE7" w:rsidRPr="00457501" w:rsidRDefault="00620FF6">
            <w:pPr>
              <w:pStyle w:val="ico-paragraph"/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501">
              <w:rPr>
                <w:rFonts w:ascii="Arial" w:hAnsi="Arial" w:cs="Arial"/>
                <w:sz w:val="22"/>
                <w:szCs w:val="22"/>
              </w:rPr>
              <w:t>2 этаж, оф. 27;</w:t>
            </w:r>
          </w:p>
          <w:p w:rsidR="00751AE7" w:rsidRPr="00457501" w:rsidRDefault="00751AE7">
            <w:pPr>
              <w:pStyle w:val="ico-paragraph"/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51AE7" w:rsidRPr="000D3FC7" w:rsidRDefault="00620FF6">
            <w:pPr>
              <w:pStyle w:val="ico-paragraph"/>
              <w:spacing w:before="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hyperlink r:id="rId7" w:history="1">
              <w:r w:rsidRPr="000D3FC7">
                <w:rPr>
                  <w:rStyle w:val="a7"/>
                  <w:rFonts w:ascii="Arial" w:hAnsi="Arial" w:cs="Arial"/>
                  <w:b/>
                  <w:color w:val="auto"/>
                  <w:sz w:val="22"/>
                  <w:szCs w:val="22"/>
                  <w:u w:val="none"/>
                </w:rPr>
                <w:t>info</w:t>
              </w:r>
              <w:r w:rsidRPr="000D3FC7">
                <w:rPr>
                  <w:rStyle w:val="a7"/>
                  <w:rFonts w:ascii="Arial" w:hAnsi="Arial" w:cs="Arial"/>
                  <w:b/>
                  <w:color w:val="auto"/>
                  <w:sz w:val="22"/>
                  <w:szCs w:val="22"/>
                  <w:u w:val="none"/>
                </w:rPr>
                <w:t>@mfc61.ru</w:t>
              </w:r>
            </w:hyperlink>
          </w:p>
          <w:p w:rsidR="00751AE7" w:rsidRPr="00457501" w:rsidRDefault="00751AE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AE7" w:rsidRPr="00457501" w:rsidRDefault="00620FF6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501">
              <w:rPr>
                <w:rFonts w:ascii="Arial" w:hAnsi="Arial" w:cs="Arial"/>
                <w:sz w:val="22"/>
                <w:szCs w:val="22"/>
              </w:rPr>
              <w:t>Директор ГКУ РО «УМФЦ» –  Алёхин</w:t>
            </w:r>
          </w:p>
          <w:p w:rsidR="00751AE7" w:rsidRPr="00457501" w:rsidRDefault="00620FF6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501">
              <w:rPr>
                <w:rFonts w:ascii="Arial" w:hAnsi="Arial" w:cs="Arial"/>
                <w:sz w:val="22"/>
                <w:szCs w:val="22"/>
              </w:rPr>
              <w:t>Алексей Владимирович</w:t>
            </w:r>
          </w:p>
          <w:p w:rsidR="00751AE7" w:rsidRPr="00457501" w:rsidRDefault="00751AE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AE7" w:rsidRPr="00457501" w:rsidRDefault="00620FF6" w:rsidP="00E912D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501">
              <w:rPr>
                <w:rFonts w:ascii="Arial" w:hAnsi="Arial" w:cs="Arial"/>
                <w:sz w:val="22"/>
                <w:szCs w:val="22"/>
              </w:rPr>
              <w:t>(863) 302 04 85</w:t>
            </w:r>
          </w:p>
          <w:p w:rsidR="00751AE7" w:rsidRPr="00457501" w:rsidRDefault="00620FF6" w:rsidP="00E912D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501">
              <w:rPr>
                <w:rFonts w:ascii="Arial" w:hAnsi="Arial" w:cs="Arial"/>
                <w:sz w:val="22"/>
                <w:szCs w:val="22"/>
              </w:rPr>
              <w:t>(863) 302 04 84</w:t>
            </w:r>
          </w:p>
          <w:p w:rsidR="00751AE7" w:rsidRPr="00457501" w:rsidRDefault="00620FF6" w:rsidP="00E912D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501">
              <w:rPr>
                <w:rFonts w:ascii="Arial" w:hAnsi="Arial" w:cs="Arial"/>
                <w:sz w:val="22"/>
                <w:szCs w:val="22"/>
              </w:rPr>
              <w:t>(863) 302 04 83</w:t>
            </w:r>
          </w:p>
        </w:tc>
      </w:tr>
      <w:tr w:rsidR="00E912D8" w:rsidRPr="00457501" w:rsidTr="00E912D8">
        <w:tblPrEx>
          <w:tblCellMar>
            <w:top w:w="0" w:type="dxa"/>
            <w:bottom w:w="0" w:type="dxa"/>
          </w:tblCellMar>
        </w:tblPrEx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AE7" w:rsidRPr="00457501" w:rsidRDefault="00620FF6" w:rsidP="00457501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50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AE7" w:rsidRPr="00457501" w:rsidRDefault="00620FF6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7501">
              <w:rPr>
                <w:rFonts w:ascii="Arial" w:hAnsi="Arial" w:cs="Arial"/>
                <w:sz w:val="22"/>
                <w:szCs w:val="22"/>
              </w:rPr>
              <w:t xml:space="preserve">Нарушение должностным лицом органа социальной защиты населения, наделенного полномочиями по рассмотрению жалоб на нарушение порядка </w:t>
            </w:r>
            <w:r w:rsidRPr="00457501">
              <w:rPr>
                <w:rFonts w:ascii="Arial" w:hAnsi="Arial" w:cs="Arial"/>
                <w:sz w:val="22"/>
                <w:szCs w:val="22"/>
              </w:rPr>
              <w:t>предоставления государственной или муниципальной услуги, порядка или сроков рассмотрения жалобы либо незаконный отказ или уклонение указанного должностного лица от принятия ее к рассмотрению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AE7" w:rsidRPr="00457501" w:rsidRDefault="00620FF6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501">
              <w:rPr>
                <w:rFonts w:ascii="Arial" w:hAnsi="Arial" w:cs="Arial"/>
                <w:sz w:val="22"/>
                <w:szCs w:val="22"/>
              </w:rPr>
              <w:t>Министерство труда и социального развития Ростовской области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AE7" w:rsidRPr="00457501" w:rsidRDefault="00620FF6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501">
              <w:rPr>
                <w:rFonts w:ascii="Arial" w:hAnsi="Arial" w:cs="Arial"/>
                <w:sz w:val="22"/>
                <w:szCs w:val="22"/>
              </w:rPr>
              <w:t>344010, г. Ростов-на-Дону,</w:t>
            </w:r>
          </w:p>
          <w:p w:rsidR="00751AE7" w:rsidRDefault="00620FF6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501">
              <w:rPr>
                <w:rFonts w:ascii="Arial" w:hAnsi="Arial" w:cs="Arial"/>
                <w:sz w:val="22"/>
                <w:szCs w:val="22"/>
              </w:rPr>
              <w:t>ул. Лермонтовская, 161 а</w:t>
            </w:r>
          </w:p>
          <w:p w:rsidR="000D3FC7" w:rsidRDefault="000D3FC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D3FC7" w:rsidRPr="00E912D8" w:rsidRDefault="000D3FC7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12D8">
              <w:rPr>
                <w:rFonts w:ascii="Arial" w:hAnsi="Arial" w:cs="Arial"/>
                <w:b/>
                <w:sz w:val="22"/>
                <w:szCs w:val="22"/>
              </w:rPr>
              <w:t>mintrud@protect.donpac.ru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AE7" w:rsidRPr="00457501" w:rsidRDefault="00620FF6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501">
              <w:rPr>
                <w:rFonts w:ascii="Arial" w:hAnsi="Arial" w:cs="Arial"/>
                <w:sz w:val="22"/>
                <w:szCs w:val="22"/>
              </w:rPr>
              <w:t xml:space="preserve">Министр </w:t>
            </w:r>
          </w:p>
          <w:p w:rsidR="00751AE7" w:rsidRPr="00457501" w:rsidRDefault="00620FF6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501">
              <w:rPr>
                <w:rFonts w:ascii="Arial" w:hAnsi="Arial" w:cs="Arial"/>
                <w:sz w:val="22"/>
                <w:szCs w:val="22"/>
              </w:rPr>
              <w:t>Елена Владимировна Елисеева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AE7" w:rsidRPr="00457501" w:rsidRDefault="00620FF6" w:rsidP="00E912D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501">
              <w:rPr>
                <w:rFonts w:ascii="Arial" w:hAnsi="Arial" w:cs="Arial"/>
                <w:sz w:val="22"/>
                <w:szCs w:val="22"/>
              </w:rPr>
              <w:t>(863) 234 00 99</w:t>
            </w:r>
          </w:p>
          <w:p w:rsidR="00751AE7" w:rsidRPr="00457501" w:rsidRDefault="00620FF6" w:rsidP="00E912D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501">
              <w:rPr>
                <w:rFonts w:ascii="Arial" w:hAnsi="Arial" w:cs="Arial"/>
                <w:sz w:val="22"/>
                <w:szCs w:val="22"/>
              </w:rPr>
              <w:t>(863) 234 17 22</w:t>
            </w:r>
          </w:p>
        </w:tc>
      </w:tr>
    </w:tbl>
    <w:p w:rsidR="00751AE7" w:rsidRDefault="00751AE7" w:rsidP="00E912D8">
      <w:pPr>
        <w:pStyle w:val="Standard"/>
        <w:jc w:val="both"/>
        <w:rPr>
          <w:sz w:val="28"/>
          <w:szCs w:val="28"/>
        </w:rPr>
      </w:pPr>
    </w:p>
    <w:sectPr w:rsidR="00751AE7" w:rsidSect="00003182">
      <w:pgSz w:w="16838" w:h="11906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FF6" w:rsidRDefault="00620FF6">
      <w:r>
        <w:separator/>
      </w:r>
    </w:p>
  </w:endnote>
  <w:endnote w:type="continuationSeparator" w:id="0">
    <w:p w:rsidR="00620FF6" w:rsidRDefault="0062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FF6" w:rsidRDefault="00620FF6">
      <w:r>
        <w:rPr>
          <w:color w:val="000000"/>
        </w:rPr>
        <w:separator/>
      </w:r>
    </w:p>
  </w:footnote>
  <w:footnote w:type="continuationSeparator" w:id="0">
    <w:p w:rsidR="00620FF6" w:rsidRDefault="00620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EE7FB0"/>
    <w:multiLevelType w:val="multilevel"/>
    <w:tmpl w:val="8E98F128"/>
    <w:styleLink w:val="WW8Num1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51AE7"/>
    <w:rsid w:val="00003182"/>
    <w:rsid w:val="000D3FC7"/>
    <w:rsid w:val="00457501"/>
    <w:rsid w:val="00620FF6"/>
    <w:rsid w:val="00751AE7"/>
    <w:rsid w:val="009A066A"/>
    <w:rsid w:val="00BE2966"/>
    <w:rsid w:val="00E9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43F1D1-5CBE-49CD-95B5-F1C3A598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0"/>
    <w:next w:val="Textbody"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6">
    <w:name w:val="heading 6"/>
    <w:basedOn w:val="a0"/>
    <w:next w:val="Textbody"/>
    <w:pPr>
      <w:outlineLvl w:val="5"/>
    </w:pPr>
    <w:rPr>
      <w:rFonts w:ascii="Times New Roman" w:eastAsia="SimSun" w:hAnsi="Times New Roman"/>
      <w:b/>
      <w:bCs/>
      <w:sz w:val="14"/>
      <w:szCs w:val="1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0">
    <w:name w:val="Title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0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sz w:val="20"/>
      <w:szCs w:val="20"/>
      <w:lang w:bidi="ar-SA"/>
    </w:rPr>
  </w:style>
  <w:style w:type="paragraph" w:customStyle="1" w:styleId="ConsPlusNonformat">
    <w:name w:val="ConsPlusNonformat"/>
    <w:pPr>
      <w:suppressAutoHyphens/>
    </w:pPr>
    <w:rPr>
      <w:rFonts w:ascii="Courier New" w:hAnsi="Courier New" w:cs="Courier New"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ico-paragraph">
    <w:name w:val="ico-paragraph"/>
    <w:basedOn w:val="a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ru-RU" w:bidi="ar-SA"/>
    </w:rPr>
  </w:style>
  <w:style w:type="character" w:styleId="a7">
    <w:name w:val="Hyperlink"/>
    <w:basedOn w:val="a1"/>
    <w:rPr>
      <w:color w:val="0000FF"/>
      <w:u w:val="single"/>
    </w:rPr>
  </w:style>
  <w:style w:type="paragraph" w:styleId="a8">
    <w:name w:val="Balloon Text"/>
    <w:basedOn w:val="a"/>
    <w:rPr>
      <w:rFonts w:ascii="Segoe UI" w:hAnsi="Segoe UI"/>
      <w:sz w:val="18"/>
      <w:szCs w:val="16"/>
    </w:rPr>
  </w:style>
  <w:style w:type="character" w:customStyle="1" w:styleId="a9">
    <w:name w:val="Текст выноски Знак"/>
    <w:basedOn w:val="a1"/>
    <w:rPr>
      <w:rFonts w:ascii="Segoe UI" w:hAnsi="Segoe UI"/>
      <w:sz w:val="18"/>
      <w:szCs w:val="16"/>
    </w:rPr>
  </w:style>
  <w:style w:type="numbering" w:customStyle="1" w:styleId="WW8Num1">
    <w:name w:val="WW8Num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fc61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МФЦ Веселовского района</Company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Д.С. Ковалева</dc:creator>
  <cp:lastModifiedBy>root</cp:lastModifiedBy>
  <cp:revision>3</cp:revision>
  <cp:lastPrinted>2015-06-29T09:18:00Z</cp:lastPrinted>
  <dcterms:created xsi:type="dcterms:W3CDTF">2015-06-30T08:15:00Z</dcterms:created>
  <dcterms:modified xsi:type="dcterms:W3CDTF">2015-06-30T10:17:00Z</dcterms:modified>
</cp:coreProperties>
</file>